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16" w:rsidRDefault="00B20D1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20D16" w:rsidRDefault="00B20D1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20D16" w:rsidRDefault="00B20D16" w:rsidP="00322B00">
      <w:pPr>
        <w:jc w:val="center"/>
        <w:rPr>
          <w:b/>
          <w:bCs/>
          <w:sz w:val="24"/>
          <w:szCs w:val="24"/>
        </w:rPr>
      </w:pPr>
    </w:p>
    <w:p w:rsidR="00B20D16" w:rsidRDefault="00B20D1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20D16" w:rsidRDefault="00B20D1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20D16" w:rsidRPr="00813361" w:rsidRDefault="00B20D1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20D16" w:rsidRDefault="00B20D1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B20D16" w:rsidRPr="00611248" w:rsidRDefault="00B20D1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334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20D16" w:rsidRDefault="00B20D16" w:rsidP="00322B00">
      <w:pPr>
        <w:ind w:firstLine="708"/>
        <w:jc w:val="both"/>
        <w:rPr>
          <w:sz w:val="24"/>
          <w:szCs w:val="24"/>
        </w:rPr>
      </w:pPr>
    </w:p>
    <w:p w:rsidR="00B20D16" w:rsidRDefault="00B20D1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0D16" w:rsidRDefault="00B20D1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20D16" w:rsidRDefault="00B20D16" w:rsidP="006F3F5E">
      <w:pPr>
        <w:jc w:val="both"/>
        <w:rPr>
          <w:sz w:val="24"/>
          <w:szCs w:val="24"/>
        </w:rPr>
      </w:pPr>
    </w:p>
    <w:p w:rsidR="00B20D16" w:rsidRDefault="00B20D1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54882412-429.583 sayılı yazısı katip üye tarafından okundu.</w:t>
      </w:r>
    </w:p>
    <w:p w:rsidR="00B20D16" w:rsidRPr="00907594" w:rsidRDefault="00B20D16" w:rsidP="00322B00">
      <w:pPr>
        <w:jc w:val="both"/>
        <w:rPr>
          <w:sz w:val="24"/>
          <w:szCs w:val="24"/>
        </w:rPr>
      </w:pPr>
    </w:p>
    <w:p w:rsidR="00B20D16" w:rsidRPr="004A226F" w:rsidRDefault="00B20D1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20D16" w:rsidRPr="004A226F" w:rsidRDefault="00B20D16" w:rsidP="00322B00">
      <w:pPr>
        <w:ind w:firstLine="708"/>
        <w:jc w:val="both"/>
        <w:rPr>
          <w:sz w:val="24"/>
          <w:szCs w:val="24"/>
        </w:rPr>
      </w:pPr>
    </w:p>
    <w:p w:rsidR="00B20D16" w:rsidRPr="00B8483F" w:rsidRDefault="00B20D16" w:rsidP="00A3631E">
      <w:pPr>
        <w:ind w:firstLine="708"/>
        <w:jc w:val="both"/>
        <w:rPr>
          <w:sz w:val="24"/>
          <w:szCs w:val="24"/>
        </w:rPr>
      </w:pPr>
      <w:r w:rsidRPr="00E61808">
        <w:rPr>
          <w:sz w:val="24"/>
          <w:szCs w:val="24"/>
        </w:rPr>
        <w:t xml:space="preserve">Mezitli Belediye Meclisi’nin 07.07.2014 tarih ve 69 sayılı kararı ile Mersin İli, Mezitli İlçesi, Menderes Mahallesi, Seher Yıldız Sitesi kuzeyinde yer alan “Otopark Alanı”  ile ilgili 1/1000 ölçekli Uygulama İmar Planında plan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</w:t>
      </w:r>
      <w:r>
        <w:rPr>
          <w:b/>
          <w:bCs/>
          <w:sz w:val="24"/>
          <w:szCs w:val="24"/>
        </w:rPr>
        <w:t>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>, Çevre-Sağlık Komisyonu ve Ulaşım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D95AB6">
        <w:rPr>
          <w:b/>
          <w:bCs/>
          <w:color w:val="000000"/>
          <w:sz w:val="24"/>
          <w:szCs w:val="24"/>
        </w:rPr>
        <w:t xml:space="preserve">müştereken </w:t>
      </w:r>
      <w:r w:rsidRPr="00E61808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B20D16" w:rsidRPr="00B8483F" w:rsidRDefault="00B20D16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B20D16" w:rsidRDefault="00B20D16" w:rsidP="00322B00">
      <w:pPr>
        <w:ind w:firstLine="708"/>
        <w:jc w:val="both"/>
        <w:rPr>
          <w:sz w:val="24"/>
          <w:szCs w:val="24"/>
        </w:rPr>
      </w:pPr>
    </w:p>
    <w:p w:rsidR="00B20D16" w:rsidRDefault="00B20D16" w:rsidP="00322B00">
      <w:pPr>
        <w:ind w:firstLine="708"/>
        <w:jc w:val="both"/>
        <w:rPr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20D16" w:rsidRDefault="00B20D1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p w:rsidR="00B20D16" w:rsidRDefault="00B20D16" w:rsidP="00322B00">
      <w:pPr>
        <w:jc w:val="both"/>
        <w:rPr>
          <w:b/>
          <w:bCs/>
          <w:sz w:val="24"/>
          <w:szCs w:val="24"/>
        </w:rPr>
      </w:pPr>
    </w:p>
    <w:sectPr w:rsidR="00B20D1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41810"/>
    <w:rsid w:val="001438C6"/>
    <w:rsid w:val="00145ADD"/>
    <w:rsid w:val="00160690"/>
    <w:rsid w:val="001A3E7C"/>
    <w:rsid w:val="001E7A7E"/>
    <w:rsid w:val="00253B19"/>
    <w:rsid w:val="00270F0F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D79D4"/>
    <w:rsid w:val="004F2001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30459"/>
    <w:rsid w:val="008325F9"/>
    <w:rsid w:val="00846F77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20D16"/>
    <w:rsid w:val="00B635D9"/>
    <w:rsid w:val="00B8483F"/>
    <w:rsid w:val="00B97A71"/>
    <w:rsid w:val="00BD1A04"/>
    <w:rsid w:val="00BD3427"/>
    <w:rsid w:val="00BF303C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D95AB6"/>
    <w:rsid w:val="00E00889"/>
    <w:rsid w:val="00E133FC"/>
    <w:rsid w:val="00E61808"/>
    <w:rsid w:val="00E74120"/>
    <w:rsid w:val="00EA79EA"/>
    <w:rsid w:val="00ED7D7B"/>
    <w:rsid w:val="00F36339"/>
    <w:rsid w:val="00F77CF7"/>
    <w:rsid w:val="00FB10BF"/>
    <w:rsid w:val="00FE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168</Words>
  <Characters>958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13</cp:revision>
  <cp:lastPrinted>2014-09-08T17:39:00Z</cp:lastPrinted>
  <dcterms:created xsi:type="dcterms:W3CDTF">2014-07-08T12:49:00Z</dcterms:created>
  <dcterms:modified xsi:type="dcterms:W3CDTF">2014-09-08T17:39:00Z</dcterms:modified>
</cp:coreProperties>
</file>